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397B1" w14:textId="4E4D2F78" w:rsidR="00D379C3" w:rsidRPr="00B81397" w:rsidRDefault="008730A4" w:rsidP="009438E7">
      <w:pPr>
        <w:rPr>
          <w:rFonts w:ascii="Core Mellow 55 Medium" w:hAnsi="Core Mellow 55 Medium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22F254" wp14:editId="2E876BC8">
            <wp:simplePos x="0" y="0"/>
            <wp:positionH relativeFrom="column">
              <wp:posOffset>161925</wp:posOffset>
            </wp:positionH>
            <wp:positionV relativeFrom="paragraph">
              <wp:posOffset>-742950</wp:posOffset>
            </wp:positionV>
            <wp:extent cx="6170887" cy="1571625"/>
            <wp:effectExtent l="0" t="0" r="190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887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0A5CB" w14:textId="77777777" w:rsidR="008730A4" w:rsidRDefault="008730A4" w:rsidP="008730A4">
      <w:pPr>
        <w:rPr>
          <w:rFonts w:ascii="Core Mellow 55 Medium" w:hAnsi="Core Mellow 55 Medium" w:cs="Arial"/>
          <w:b/>
          <w:bCs/>
          <w:sz w:val="20"/>
          <w:szCs w:val="20"/>
        </w:rPr>
      </w:pPr>
    </w:p>
    <w:p w14:paraId="32715F30" w14:textId="77777777" w:rsidR="008730A4" w:rsidRDefault="008730A4" w:rsidP="008730A4">
      <w:pPr>
        <w:rPr>
          <w:rFonts w:ascii="Core Mellow 55 Medium" w:hAnsi="Core Mellow 55 Medium" w:cs="Arial"/>
          <w:b/>
          <w:bCs/>
          <w:sz w:val="20"/>
          <w:szCs w:val="20"/>
        </w:rPr>
      </w:pPr>
    </w:p>
    <w:p w14:paraId="1A560966" w14:textId="77777777" w:rsidR="008730A4" w:rsidRDefault="008730A4" w:rsidP="008730A4">
      <w:pPr>
        <w:rPr>
          <w:rFonts w:ascii="Core Mellow 55 Medium" w:hAnsi="Core Mellow 55 Medium" w:cs="Arial"/>
          <w:b/>
          <w:bCs/>
          <w:sz w:val="20"/>
          <w:szCs w:val="20"/>
        </w:rPr>
      </w:pPr>
    </w:p>
    <w:p w14:paraId="06727E3C" w14:textId="77777777" w:rsidR="008730A4" w:rsidRDefault="008730A4" w:rsidP="008730A4">
      <w:pPr>
        <w:rPr>
          <w:rFonts w:ascii="Core Mellow 55 Medium" w:hAnsi="Core Mellow 55 Medium" w:cs="Arial"/>
          <w:b/>
          <w:bCs/>
          <w:sz w:val="20"/>
          <w:szCs w:val="20"/>
        </w:rPr>
      </w:pPr>
    </w:p>
    <w:p w14:paraId="12A3E440" w14:textId="77777777" w:rsidR="008730A4" w:rsidRDefault="008730A4" w:rsidP="008730A4">
      <w:pPr>
        <w:rPr>
          <w:rFonts w:ascii="Core Mellow 55 Medium" w:hAnsi="Core Mellow 55 Medium" w:cs="Arial"/>
          <w:b/>
          <w:bCs/>
          <w:sz w:val="20"/>
          <w:szCs w:val="20"/>
        </w:rPr>
      </w:pPr>
    </w:p>
    <w:p w14:paraId="7E0EE4F2" w14:textId="77777777" w:rsidR="008730A4" w:rsidRPr="008730A4" w:rsidRDefault="008730A4" w:rsidP="008730A4">
      <w:pPr>
        <w:jc w:val="center"/>
        <w:rPr>
          <w:rFonts w:ascii="Core Mellow 55 Medium" w:hAnsi="Core Mellow 55 Medium" w:cs="Arial"/>
          <w:b/>
          <w:bCs/>
        </w:rPr>
      </w:pPr>
    </w:p>
    <w:p w14:paraId="57570834" w14:textId="347816C9" w:rsidR="008730A4" w:rsidRPr="00DF08CE" w:rsidRDefault="008730A4" w:rsidP="008730A4">
      <w:pPr>
        <w:jc w:val="center"/>
        <w:rPr>
          <w:rFonts w:ascii="Core Mellow 55 Medium" w:hAnsi="Core Mellow 55 Medium" w:cs="Arial"/>
          <w:b/>
          <w:bCs/>
          <w:sz w:val="32"/>
          <w:szCs w:val="32"/>
        </w:rPr>
      </w:pPr>
      <w:r w:rsidRPr="008730A4">
        <w:rPr>
          <w:rFonts w:ascii="Core Mellow 55 Medium" w:hAnsi="Core Mellow 55 Medium" w:cs="Arial"/>
          <w:b/>
          <w:bCs/>
          <w:sz w:val="32"/>
          <w:szCs w:val="32"/>
        </w:rPr>
        <w:t>IZJAVA O PREJEMANJU RAČUNOV PO ELEKTRONSKI POŠTI</w:t>
      </w:r>
    </w:p>
    <w:p w14:paraId="0E7B1E6A" w14:textId="77777777" w:rsidR="008730A4" w:rsidRDefault="008730A4" w:rsidP="008730A4">
      <w:pPr>
        <w:rPr>
          <w:rFonts w:ascii="Core Mellow 55 Medium" w:hAnsi="Core Mellow 55 Medium" w:cs="Arial"/>
          <w:sz w:val="20"/>
          <w:szCs w:val="20"/>
        </w:rPr>
      </w:pPr>
    </w:p>
    <w:p w14:paraId="58F35F2C" w14:textId="77777777" w:rsidR="008730A4" w:rsidRDefault="008730A4" w:rsidP="008730A4">
      <w:pPr>
        <w:rPr>
          <w:rFonts w:ascii="Core Mellow 55 Medium" w:hAnsi="Core Mellow 55 Medium" w:cs="Arial"/>
          <w:sz w:val="20"/>
          <w:szCs w:val="20"/>
        </w:rPr>
      </w:pPr>
    </w:p>
    <w:p w14:paraId="40E28889" w14:textId="244A7EE8" w:rsidR="008730A4" w:rsidRPr="008730A4" w:rsidRDefault="008730A4" w:rsidP="008730A4">
      <w:pPr>
        <w:rPr>
          <w:rFonts w:ascii="Core Mellow 55 Medium" w:hAnsi="Core Mellow 55 Medium" w:cs="Arial"/>
        </w:rPr>
      </w:pPr>
      <w:r w:rsidRPr="008730A4">
        <w:rPr>
          <w:rFonts w:ascii="Core Mellow 55 Medium" w:hAnsi="Core Mellow 55 Medium" w:cs="Arial"/>
        </w:rPr>
        <w:t>Spodaj podpisani/-a:</w:t>
      </w:r>
    </w:p>
    <w:p w14:paraId="3DD2BF6E" w14:textId="77777777" w:rsidR="008730A4" w:rsidRPr="008730A4" w:rsidRDefault="008730A4" w:rsidP="008730A4">
      <w:pPr>
        <w:rPr>
          <w:rFonts w:ascii="Core Mellow 55 Medium" w:hAnsi="Core Mellow 55 Medium" w:cs="Arial"/>
        </w:rPr>
      </w:pPr>
    </w:p>
    <w:p w14:paraId="4D9CBAD9" w14:textId="5E1BCCE5" w:rsidR="008730A4" w:rsidRPr="008730A4" w:rsidRDefault="008730A4" w:rsidP="008730A4">
      <w:pPr>
        <w:spacing w:before="240" w:after="240" w:line="480" w:lineRule="auto"/>
        <w:rPr>
          <w:rFonts w:ascii="Core Mellow 55 Medium" w:hAnsi="Core Mellow 55 Medium" w:cs="Arial"/>
        </w:rPr>
      </w:pPr>
      <w:r w:rsidRPr="008730A4">
        <w:rPr>
          <w:rFonts w:ascii="Core Mellow 55 Medium" w:hAnsi="Core Mellow 55 Medium" w:cs="Arial"/>
          <w:b/>
          <w:bCs/>
        </w:rPr>
        <w:t>Ime in priimek:</w:t>
      </w:r>
      <w:r w:rsidRPr="008730A4">
        <w:rPr>
          <w:rFonts w:ascii="Core Mellow 55 Medium" w:hAnsi="Core Mellow 55 Medium" w:cs="Arial"/>
        </w:rPr>
        <w:t xml:space="preserve"> ___________________________</w:t>
      </w:r>
      <w:r w:rsidRPr="008730A4">
        <w:rPr>
          <w:rFonts w:ascii="Core Mellow 55 Medium" w:hAnsi="Core Mellow 55 Medium" w:cs="Arial"/>
        </w:rPr>
        <w:br/>
      </w:r>
      <w:r w:rsidRPr="008730A4">
        <w:rPr>
          <w:rFonts w:ascii="Core Mellow 55 Medium" w:hAnsi="Core Mellow 55 Medium" w:cs="Arial"/>
          <w:b/>
          <w:bCs/>
        </w:rPr>
        <w:t>Naslov</w:t>
      </w:r>
      <w:r w:rsidR="0000697D" w:rsidRPr="0000697D">
        <w:rPr>
          <w:rFonts w:ascii="Core Mellow 55 Medium" w:hAnsi="Core Mellow 55 Medium" w:cs="Arial"/>
          <w:b/>
          <w:bCs/>
        </w:rPr>
        <w:t xml:space="preserve"> objekta</w:t>
      </w:r>
      <w:r w:rsidRPr="008730A4">
        <w:rPr>
          <w:rFonts w:ascii="Core Mellow 55 Medium" w:hAnsi="Core Mellow 55 Medium" w:cs="Arial"/>
          <w:b/>
          <w:bCs/>
        </w:rPr>
        <w:t>:</w:t>
      </w:r>
      <w:r w:rsidRPr="008730A4">
        <w:rPr>
          <w:rFonts w:ascii="Core Mellow 55 Medium" w:hAnsi="Core Mellow 55 Medium" w:cs="Arial"/>
        </w:rPr>
        <w:t xml:space="preserve"> ___________________________</w:t>
      </w:r>
      <w:r w:rsidRPr="008730A4">
        <w:rPr>
          <w:rFonts w:ascii="Core Mellow 55 Medium" w:hAnsi="Core Mellow 55 Medium" w:cs="Arial"/>
        </w:rPr>
        <w:br/>
      </w:r>
      <w:r w:rsidRPr="008730A4">
        <w:rPr>
          <w:rFonts w:ascii="Core Mellow 55 Medium" w:hAnsi="Core Mellow 55 Medium" w:cs="Arial"/>
          <w:b/>
          <w:bCs/>
        </w:rPr>
        <w:t>Poštna številka in kraj:</w:t>
      </w:r>
      <w:r w:rsidRPr="008730A4">
        <w:rPr>
          <w:rFonts w:ascii="Core Mellow 55 Medium" w:hAnsi="Core Mellow 55 Medium" w:cs="Arial"/>
        </w:rPr>
        <w:t xml:space="preserve"> ___________________________</w:t>
      </w:r>
      <w:r w:rsidRPr="008730A4">
        <w:rPr>
          <w:rFonts w:ascii="Core Mellow 55 Medium" w:hAnsi="Core Mellow 55 Medium" w:cs="Arial"/>
        </w:rPr>
        <w:br/>
      </w:r>
      <w:r w:rsidRPr="008730A4">
        <w:rPr>
          <w:rFonts w:ascii="Core Mellow 55 Medium" w:hAnsi="Core Mellow 55 Medium" w:cs="Arial"/>
          <w:b/>
          <w:bCs/>
        </w:rPr>
        <w:t>E-naslov za prejem računov:</w:t>
      </w:r>
      <w:r w:rsidRPr="008730A4">
        <w:rPr>
          <w:rFonts w:ascii="Core Mellow 55 Medium" w:hAnsi="Core Mellow 55 Medium" w:cs="Arial"/>
        </w:rPr>
        <w:t xml:space="preserve"> ___________________________</w:t>
      </w:r>
      <w:r w:rsidRPr="008730A4">
        <w:rPr>
          <w:rFonts w:ascii="Core Mellow 55 Medium" w:hAnsi="Core Mellow 55 Medium" w:cs="Arial"/>
        </w:rPr>
        <w:br/>
      </w:r>
      <w:r w:rsidRPr="008730A4">
        <w:rPr>
          <w:rFonts w:ascii="Core Mellow 55 Medium" w:hAnsi="Core Mellow 55 Medium" w:cs="Arial"/>
          <w:b/>
          <w:bCs/>
        </w:rPr>
        <w:t>Telefonska številka:</w:t>
      </w:r>
      <w:r w:rsidRPr="008730A4">
        <w:rPr>
          <w:rFonts w:ascii="Core Mellow 55 Medium" w:hAnsi="Core Mellow 55 Medium" w:cs="Arial"/>
        </w:rPr>
        <w:t xml:space="preserve"> ___________________________</w:t>
      </w:r>
    </w:p>
    <w:p w14:paraId="7239FEA6" w14:textId="77777777" w:rsidR="008730A4" w:rsidRPr="008730A4" w:rsidRDefault="008730A4" w:rsidP="008730A4">
      <w:pPr>
        <w:rPr>
          <w:rFonts w:ascii="Core Mellow 55 Medium" w:hAnsi="Core Mellow 55 Medium" w:cs="Arial"/>
        </w:rPr>
      </w:pPr>
    </w:p>
    <w:p w14:paraId="10B8F0D3" w14:textId="68BDEF42" w:rsidR="008730A4" w:rsidRDefault="008730A4" w:rsidP="008730A4">
      <w:pPr>
        <w:rPr>
          <w:rFonts w:ascii="Core Mellow 55 Medium" w:hAnsi="Core Mellow 55 Medium" w:cs="Arial"/>
        </w:rPr>
      </w:pPr>
      <w:r w:rsidRPr="008730A4">
        <w:rPr>
          <w:rFonts w:ascii="Core Mellow 55 Medium" w:hAnsi="Core Mellow 55 Medium" w:cs="Arial"/>
        </w:rPr>
        <w:t>podajam soglasje, da mi podjetje</w:t>
      </w:r>
      <w:r>
        <w:rPr>
          <w:rFonts w:ascii="Core Mellow 55 Medium" w:hAnsi="Core Mellow 55 Medium" w:cs="Arial"/>
        </w:rPr>
        <w:t xml:space="preserve"> Bam </w:t>
      </w:r>
      <w:r w:rsidR="00DF08CE">
        <w:rPr>
          <w:rFonts w:ascii="Core Mellow 55 Medium" w:hAnsi="Core Mellow 55 Medium" w:cs="Arial"/>
        </w:rPr>
        <w:t>U</w:t>
      </w:r>
      <w:r>
        <w:rPr>
          <w:rFonts w:ascii="Core Mellow 55 Medium" w:hAnsi="Core Mellow 55 Medium" w:cs="Arial"/>
        </w:rPr>
        <w:t>pravljanje d.o.o.</w:t>
      </w:r>
      <w:r w:rsidRPr="008730A4">
        <w:rPr>
          <w:rFonts w:ascii="Core Mellow 55 Medium" w:hAnsi="Core Mellow 55 Medium" w:cs="Arial"/>
        </w:rPr>
        <w:t xml:space="preserve"> račune za opravljene </w:t>
      </w:r>
      <w:r w:rsidR="00DF08CE">
        <w:rPr>
          <w:rFonts w:ascii="Core Mellow 55 Medium" w:hAnsi="Core Mellow 55 Medium" w:cs="Arial"/>
        </w:rPr>
        <w:t xml:space="preserve">storitve </w:t>
      </w:r>
      <w:r w:rsidRPr="008730A4">
        <w:rPr>
          <w:rFonts w:ascii="Core Mellow 55 Medium" w:hAnsi="Core Mellow 55 Medium" w:cs="Arial"/>
        </w:rPr>
        <w:t>pošilja v elektronski obliki na zgoraj naveden elektronski naslov.</w:t>
      </w:r>
    </w:p>
    <w:p w14:paraId="4DB35E18" w14:textId="77777777" w:rsidR="008730A4" w:rsidRPr="008730A4" w:rsidRDefault="008730A4" w:rsidP="008730A4">
      <w:pPr>
        <w:rPr>
          <w:rFonts w:ascii="Core Mellow 55 Medium" w:hAnsi="Core Mellow 55 Medium" w:cs="Arial"/>
        </w:rPr>
      </w:pPr>
    </w:p>
    <w:p w14:paraId="21FB87E6" w14:textId="77777777" w:rsidR="008730A4" w:rsidRDefault="008730A4" w:rsidP="008730A4">
      <w:pPr>
        <w:rPr>
          <w:rFonts w:ascii="Core Mellow 55 Medium" w:hAnsi="Core Mellow 55 Medium" w:cs="Arial"/>
        </w:rPr>
      </w:pPr>
      <w:r w:rsidRPr="008730A4">
        <w:rPr>
          <w:rFonts w:ascii="Core Mellow 55 Medium" w:hAnsi="Core Mellow 55 Medium" w:cs="Arial"/>
        </w:rPr>
        <w:t>Soglašam, da so tako prejeta elektronska sporočila z računom veljaven nadomestek tiskane verzije in da se štejejo za vročena z dnem, ko so poslana.</w:t>
      </w:r>
    </w:p>
    <w:p w14:paraId="73BADB2B" w14:textId="77777777" w:rsidR="008730A4" w:rsidRPr="008730A4" w:rsidRDefault="008730A4" w:rsidP="008730A4">
      <w:pPr>
        <w:rPr>
          <w:rFonts w:ascii="Core Mellow 55 Medium" w:hAnsi="Core Mellow 55 Medium" w:cs="Arial"/>
        </w:rPr>
      </w:pPr>
    </w:p>
    <w:p w14:paraId="499953B4" w14:textId="33751101" w:rsidR="008730A4" w:rsidRDefault="008730A4" w:rsidP="008730A4">
      <w:pPr>
        <w:rPr>
          <w:rFonts w:ascii="Core Mellow 55 Medium" w:hAnsi="Core Mellow 55 Medium" w:cs="Arial"/>
        </w:rPr>
      </w:pPr>
      <w:r w:rsidRPr="008730A4">
        <w:rPr>
          <w:rFonts w:ascii="Core Mellow 55 Medium" w:hAnsi="Core Mellow 55 Medium" w:cs="Arial"/>
        </w:rPr>
        <w:t>Seznanjen/-a sem, da lahko to soglasje kadarkoli prekličem s pisno zahtevo, posredovano na e-naslov podjetja ali po pošti.</w:t>
      </w:r>
      <w:r w:rsidR="00F82096">
        <w:rPr>
          <w:rFonts w:ascii="Core Mellow 55 Medium" w:hAnsi="Core Mellow 55 Medium" w:cs="Arial"/>
        </w:rPr>
        <w:t xml:space="preserve"> </w:t>
      </w:r>
    </w:p>
    <w:p w14:paraId="17BE1C02" w14:textId="77777777" w:rsidR="00F82096" w:rsidRDefault="00F82096" w:rsidP="008730A4">
      <w:pPr>
        <w:rPr>
          <w:rFonts w:ascii="Core Mellow 55 Medium" w:hAnsi="Core Mellow 55 Medium" w:cs="Arial"/>
        </w:rPr>
      </w:pPr>
    </w:p>
    <w:p w14:paraId="018DBF1C" w14:textId="41D72061" w:rsidR="008730A4" w:rsidRDefault="00F82096" w:rsidP="008730A4">
      <w:pPr>
        <w:rPr>
          <w:rFonts w:ascii="Core Mellow 55 Medium" w:hAnsi="Core Mellow 55 Medium" w:cs="Arial"/>
        </w:rPr>
      </w:pPr>
      <w:r w:rsidRPr="00F82096">
        <w:rPr>
          <w:rFonts w:ascii="Core Mellow 55 Medium" w:hAnsi="Core Mellow 55 Medium" w:cs="Arial"/>
        </w:rPr>
        <w:t>S podpisom jamčim za resničnost in točnost podatkov in se zavezujem, da bom sporočil/a vsako spremembo podatkov, ki bi vplivala na prejem e-računa, najkasneje v 8 dneh po nastali spremembi.</w:t>
      </w:r>
    </w:p>
    <w:p w14:paraId="502AAA46" w14:textId="77777777" w:rsidR="008730A4" w:rsidRDefault="008730A4" w:rsidP="008730A4">
      <w:pPr>
        <w:rPr>
          <w:rFonts w:ascii="Core Mellow 55 Medium" w:hAnsi="Core Mellow 55 Medium" w:cs="Arial"/>
        </w:rPr>
      </w:pPr>
    </w:p>
    <w:p w14:paraId="45226E64" w14:textId="77777777" w:rsidR="008730A4" w:rsidRPr="008730A4" w:rsidRDefault="008730A4" w:rsidP="008730A4">
      <w:pPr>
        <w:rPr>
          <w:rFonts w:ascii="Core Mellow 55 Medium" w:hAnsi="Core Mellow 55 Medium" w:cs="Arial"/>
          <w:b/>
          <w:bCs/>
        </w:rPr>
      </w:pPr>
      <w:r w:rsidRPr="008730A4">
        <w:rPr>
          <w:rFonts w:ascii="Core Mellow 55 Medium" w:hAnsi="Core Mellow 55 Medium" w:cs="Arial"/>
          <w:b/>
          <w:bCs/>
        </w:rPr>
        <w:t>Varujemo okolje skupaj</w:t>
      </w:r>
    </w:p>
    <w:p w14:paraId="54F1CE1D" w14:textId="1C3EB133" w:rsidR="008730A4" w:rsidRPr="008730A4" w:rsidRDefault="008730A4" w:rsidP="008730A4">
      <w:pPr>
        <w:rPr>
          <w:rFonts w:ascii="Core Mellow 55 Medium" w:hAnsi="Core Mellow 55 Medium" w:cs="Arial"/>
        </w:rPr>
      </w:pPr>
      <w:r w:rsidRPr="008730A4">
        <w:rPr>
          <w:rFonts w:ascii="Core Mellow 55 Medium" w:hAnsi="Core Mellow 55 Medium" w:cs="Arial"/>
        </w:rPr>
        <w:t>Z izbiro prejemanja računov po e-pošti aktivno prispevam</w:t>
      </w:r>
      <w:r>
        <w:rPr>
          <w:rFonts w:ascii="Core Mellow 55 Medium" w:hAnsi="Core Mellow 55 Medium" w:cs="Arial"/>
        </w:rPr>
        <w:t>o</w:t>
      </w:r>
      <w:r w:rsidRPr="008730A4">
        <w:rPr>
          <w:rFonts w:ascii="Core Mellow 55 Medium" w:hAnsi="Core Mellow 55 Medium" w:cs="Arial"/>
        </w:rPr>
        <w:t xml:space="preserve"> k zmanjševanju porabe papirja, tiskovin in transporta ter s tem k varovanju okolja. Hvala, ker pomagate ustvarjati bolj trajnostno prihodnost.</w:t>
      </w:r>
    </w:p>
    <w:p w14:paraId="7FE53D65" w14:textId="1AE3597D" w:rsidR="008730A4" w:rsidRDefault="008730A4" w:rsidP="008730A4">
      <w:pPr>
        <w:rPr>
          <w:rFonts w:ascii="Core Mellow 55 Medium" w:hAnsi="Core Mellow 55 Medium" w:cs="Arial"/>
        </w:rPr>
      </w:pPr>
    </w:p>
    <w:p w14:paraId="4BFB1337" w14:textId="77777777" w:rsidR="008730A4" w:rsidRDefault="008730A4" w:rsidP="008730A4">
      <w:pPr>
        <w:rPr>
          <w:rFonts w:ascii="Core Mellow 55 Medium" w:hAnsi="Core Mellow 55 Medium" w:cs="Arial"/>
        </w:rPr>
      </w:pPr>
    </w:p>
    <w:p w14:paraId="4354C7E3" w14:textId="77777777" w:rsidR="008730A4" w:rsidRDefault="008730A4" w:rsidP="008730A4">
      <w:pPr>
        <w:rPr>
          <w:rFonts w:ascii="Core Mellow 55 Medium" w:hAnsi="Core Mellow 55 Medium" w:cs="Arial"/>
        </w:rPr>
      </w:pPr>
    </w:p>
    <w:p w14:paraId="1A2CEF5E" w14:textId="10C3F8DE" w:rsidR="008730A4" w:rsidRPr="008730A4" w:rsidRDefault="008730A4" w:rsidP="008730A4">
      <w:pPr>
        <w:rPr>
          <w:rFonts w:ascii="Core Mellow 55 Medium" w:hAnsi="Core Mellow 55 Medium" w:cs="Arial"/>
        </w:rPr>
      </w:pPr>
    </w:p>
    <w:p w14:paraId="7E02DEFF" w14:textId="0117E371" w:rsidR="008730A4" w:rsidRDefault="008730A4" w:rsidP="008730A4">
      <w:pPr>
        <w:rPr>
          <w:rFonts w:ascii="Core Mellow 55 Medium" w:hAnsi="Core Mellow 55 Medium" w:cs="Arial"/>
        </w:rPr>
      </w:pPr>
      <w:r w:rsidRPr="008730A4">
        <w:rPr>
          <w:rFonts w:ascii="Core Mellow 55 Medium" w:hAnsi="Core Mellow 55 Medium" w:cs="Arial"/>
          <w:b/>
          <w:bCs/>
        </w:rPr>
        <w:t>Datum:</w:t>
      </w:r>
      <w:r w:rsidRPr="008730A4">
        <w:rPr>
          <w:rFonts w:ascii="Core Mellow 55 Medium" w:hAnsi="Core Mellow 55 Medium" w:cs="Arial"/>
        </w:rPr>
        <w:t xml:space="preserve"> ___________________________</w:t>
      </w:r>
    </w:p>
    <w:p w14:paraId="48E7ADDC" w14:textId="44B5657A" w:rsidR="008730A4" w:rsidRPr="008730A4" w:rsidRDefault="008730A4" w:rsidP="008730A4">
      <w:pPr>
        <w:rPr>
          <w:rFonts w:ascii="Core Mellow 55 Medium" w:hAnsi="Core Mellow 55 Medium" w:cs="Arial"/>
        </w:rPr>
      </w:pPr>
      <w:r w:rsidRPr="008730A4">
        <w:rPr>
          <w:rFonts w:ascii="Core Mellow 55 Medium" w:hAnsi="Core Mellow 55 Medium" w:cs="Arial"/>
        </w:rPr>
        <w:br/>
      </w:r>
      <w:r w:rsidRPr="008730A4">
        <w:rPr>
          <w:rFonts w:ascii="Core Mellow 55 Medium" w:hAnsi="Core Mellow 55 Medium" w:cs="Arial"/>
          <w:b/>
          <w:bCs/>
        </w:rPr>
        <w:t>Podpis stranke:</w:t>
      </w:r>
      <w:r w:rsidRPr="008730A4">
        <w:rPr>
          <w:rFonts w:ascii="Core Mellow 55 Medium" w:hAnsi="Core Mellow 55 Medium" w:cs="Arial"/>
        </w:rPr>
        <w:t xml:space="preserve"> ___________________________</w:t>
      </w:r>
    </w:p>
    <w:p w14:paraId="65EF2017" w14:textId="77777777" w:rsidR="00D379C3" w:rsidRPr="00B81397" w:rsidRDefault="00D379C3" w:rsidP="009438E7">
      <w:pPr>
        <w:rPr>
          <w:rFonts w:ascii="Core Mellow 55 Medium" w:hAnsi="Core Mellow 55 Medium" w:cs="Arial"/>
          <w:sz w:val="20"/>
          <w:szCs w:val="20"/>
        </w:rPr>
      </w:pPr>
    </w:p>
    <w:sectPr w:rsidR="00D379C3" w:rsidRPr="00B81397" w:rsidSect="000276D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95" w:right="851" w:bottom="851" w:left="851" w:header="851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E2E01" w14:textId="77777777" w:rsidR="008730A4" w:rsidRDefault="008730A4">
      <w:r>
        <w:separator/>
      </w:r>
    </w:p>
  </w:endnote>
  <w:endnote w:type="continuationSeparator" w:id="0">
    <w:p w14:paraId="325A457C" w14:textId="77777777" w:rsidR="008730A4" w:rsidRDefault="0087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e Mellow 55 Medium">
    <w:panose1 w:val="020F0603030302020204"/>
    <w:charset w:val="00"/>
    <w:family w:val="swiss"/>
    <w:notTrueType/>
    <w:pitch w:val="variable"/>
    <w:sig w:usb0="A000026F" w:usb1="500078F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6CE6" w14:textId="77777777" w:rsidR="000276D8" w:rsidRPr="00F4319C" w:rsidRDefault="000276D8" w:rsidP="003A7E4F">
    <w:pPr>
      <w:pStyle w:val="Noga"/>
      <w:pBdr>
        <w:top w:val="single" w:sz="4" w:space="1" w:color="auto"/>
      </w:pBdr>
      <w:ind w:left="9356"/>
      <w:jc w:val="right"/>
      <w:rPr>
        <w:rFonts w:ascii="Core Mellow 55 Medium" w:hAnsi="Core Mellow 55 Medium" w:cs="Arial"/>
        <w:sz w:val="16"/>
        <w:szCs w:val="16"/>
      </w:rPr>
    </w:pPr>
    <w:r w:rsidRPr="00F4319C">
      <w:rPr>
        <w:rStyle w:val="tevilkastrani"/>
        <w:rFonts w:ascii="Core Mellow 55 Medium" w:hAnsi="Core Mellow 55 Medium" w:cs="Arial"/>
        <w:sz w:val="16"/>
        <w:szCs w:val="16"/>
      </w:rPr>
      <w:t xml:space="preserve">Stran </w:t>
    </w:r>
    <w:r w:rsidRPr="00F4319C">
      <w:rPr>
        <w:rStyle w:val="tevilkastrani"/>
        <w:rFonts w:ascii="Core Mellow 55 Medium" w:hAnsi="Core Mellow 55 Medium" w:cs="Arial"/>
        <w:sz w:val="16"/>
        <w:szCs w:val="16"/>
      </w:rPr>
      <w:fldChar w:fldCharType="begin"/>
    </w:r>
    <w:r w:rsidRPr="00F4319C">
      <w:rPr>
        <w:rStyle w:val="tevilkastrani"/>
        <w:rFonts w:ascii="Core Mellow 55 Medium" w:hAnsi="Core Mellow 55 Medium" w:cs="Arial"/>
        <w:sz w:val="16"/>
        <w:szCs w:val="16"/>
      </w:rPr>
      <w:instrText>PAGE   \* MERGEFORMAT</w:instrText>
    </w:r>
    <w:r w:rsidRPr="00F4319C">
      <w:rPr>
        <w:rStyle w:val="tevilkastrani"/>
        <w:rFonts w:ascii="Core Mellow 55 Medium" w:hAnsi="Core Mellow 55 Medium" w:cs="Arial"/>
        <w:sz w:val="16"/>
        <w:szCs w:val="16"/>
      </w:rPr>
      <w:fldChar w:fldCharType="separate"/>
    </w:r>
    <w:r w:rsidR="00AE6B11">
      <w:rPr>
        <w:rStyle w:val="tevilkastrani"/>
        <w:rFonts w:ascii="Core Mellow 55 Medium" w:hAnsi="Core Mellow 55 Medium" w:cs="Arial"/>
        <w:noProof/>
        <w:sz w:val="16"/>
        <w:szCs w:val="16"/>
      </w:rPr>
      <w:t>2</w:t>
    </w:r>
    <w:r w:rsidRPr="00F4319C">
      <w:rPr>
        <w:rStyle w:val="tevilkastrani"/>
        <w:rFonts w:ascii="Core Mellow 55 Medium" w:hAnsi="Core Mellow 55 Medium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05D90" w14:textId="77777777" w:rsidR="00D379C3" w:rsidRPr="00B81397" w:rsidRDefault="00AE6B11" w:rsidP="00BB7B44">
    <w:pPr>
      <w:pStyle w:val="Noga"/>
      <w:spacing w:after="40"/>
      <w:jc w:val="right"/>
      <w:rPr>
        <w:rFonts w:ascii="Core Mellow 55 Medium" w:hAnsi="Core Mellow 55 Medium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7F75FE52" wp14:editId="6CAA7DDB">
          <wp:simplePos x="0" y="0"/>
          <wp:positionH relativeFrom="margin">
            <wp:align>left</wp:align>
          </wp:positionH>
          <wp:positionV relativeFrom="paragraph">
            <wp:posOffset>-768985</wp:posOffset>
          </wp:positionV>
          <wp:extent cx="922020" cy="922020"/>
          <wp:effectExtent l="0" t="0" r="0" b="0"/>
          <wp:wrapNone/>
          <wp:docPr id="2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9C3" w:rsidRPr="00B81397">
      <w:rPr>
        <w:rStyle w:val="tevilkastrani"/>
        <w:rFonts w:ascii="Core Mellow 55 Medium" w:hAnsi="Core Mellow 55 Medium" w:cs="Arial"/>
        <w:sz w:val="16"/>
        <w:szCs w:val="16"/>
      </w:rPr>
      <w:t xml:space="preserve">Stran </w:t>
    </w:r>
    <w:r w:rsidR="000276D8" w:rsidRPr="00B81397">
      <w:rPr>
        <w:rStyle w:val="tevilkastrani"/>
        <w:rFonts w:ascii="Core Mellow 55 Medium" w:hAnsi="Core Mellow 55 Medium" w:cs="Arial"/>
        <w:sz w:val="16"/>
        <w:szCs w:val="16"/>
      </w:rPr>
      <w:fldChar w:fldCharType="begin"/>
    </w:r>
    <w:r w:rsidR="000276D8" w:rsidRPr="00B81397">
      <w:rPr>
        <w:rStyle w:val="tevilkastrani"/>
        <w:rFonts w:ascii="Core Mellow 55 Medium" w:hAnsi="Core Mellow 55 Medium" w:cs="Arial"/>
        <w:sz w:val="16"/>
        <w:szCs w:val="16"/>
      </w:rPr>
      <w:instrText>PAGE   \* MERGEFORMAT</w:instrText>
    </w:r>
    <w:r w:rsidR="000276D8" w:rsidRPr="00B81397">
      <w:rPr>
        <w:rStyle w:val="tevilkastrani"/>
        <w:rFonts w:ascii="Core Mellow 55 Medium" w:hAnsi="Core Mellow 55 Medium" w:cs="Arial"/>
        <w:sz w:val="16"/>
        <w:szCs w:val="16"/>
      </w:rPr>
      <w:fldChar w:fldCharType="separate"/>
    </w:r>
    <w:r w:rsidR="0060544E">
      <w:rPr>
        <w:rStyle w:val="tevilkastrani"/>
        <w:rFonts w:ascii="Core Mellow 55 Medium" w:hAnsi="Core Mellow 55 Medium" w:cs="Arial"/>
        <w:noProof/>
        <w:sz w:val="16"/>
        <w:szCs w:val="16"/>
      </w:rPr>
      <w:t>1</w:t>
    </w:r>
    <w:r w:rsidR="000276D8" w:rsidRPr="00B81397">
      <w:rPr>
        <w:rStyle w:val="tevilkastrani"/>
        <w:rFonts w:ascii="Core Mellow 55 Medium" w:hAnsi="Core Mellow 55 Medium" w:cs="Arial"/>
        <w:sz w:val="16"/>
        <w:szCs w:val="16"/>
      </w:rPr>
      <w:fldChar w:fldCharType="end"/>
    </w:r>
  </w:p>
  <w:tbl>
    <w:tblPr>
      <w:tblW w:w="10416" w:type="dxa"/>
      <w:tblLook w:val="04A0" w:firstRow="1" w:lastRow="0" w:firstColumn="1" w:lastColumn="0" w:noHBand="0" w:noVBand="1"/>
    </w:tblPr>
    <w:tblGrid>
      <w:gridCol w:w="10416"/>
    </w:tblGrid>
    <w:tr w:rsidR="00BB7B44" w14:paraId="77992B73" w14:textId="77777777" w:rsidTr="00953216">
      <w:tc>
        <w:tcPr>
          <w:tcW w:w="10416" w:type="dxa"/>
        </w:tcPr>
        <w:p w14:paraId="09720E3F" w14:textId="77777777" w:rsidR="00BB7B44" w:rsidRPr="00953216" w:rsidRDefault="00AE6B11" w:rsidP="00BB7B44">
          <w:pPr>
            <w:pStyle w:val="Noga"/>
            <w:rPr>
              <w:rFonts w:ascii="Cambria" w:hAnsi="Cambria"/>
              <w:spacing w:val="4"/>
              <w:sz w:val="16"/>
              <w:szCs w:val="16"/>
            </w:rPr>
          </w:pPr>
          <w:r w:rsidRPr="00953216">
            <w:rPr>
              <w:rFonts w:ascii="Cambria" w:hAnsi="Cambria"/>
              <w:noProof/>
              <w:spacing w:val="4"/>
              <w:sz w:val="16"/>
              <w:szCs w:val="16"/>
            </w:rPr>
            <w:drawing>
              <wp:inline distT="0" distB="0" distL="0" distR="0" wp14:anchorId="63AB3451" wp14:editId="3A02E7B6">
                <wp:extent cx="6477000" cy="228600"/>
                <wp:effectExtent l="0" t="0" r="0" b="0"/>
                <wp:docPr id="1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4CD31" w14:textId="77777777" w:rsidR="00676F41" w:rsidRPr="00676F41" w:rsidRDefault="00676F41" w:rsidP="00BB7B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43D9C" w14:textId="77777777" w:rsidR="008730A4" w:rsidRDefault="008730A4">
      <w:r>
        <w:separator/>
      </w:r>
    </w:p>
  </w:footnote>
  <w:footnote w:type="continuationSeparator" w:id="0">
    <w:p w14:paraId="171F5EE2" w14:textId="77777777" w:rsidR="008730A4" w:rsidRDefault="00873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F7BAB" w14:textId="77777777" w:rsidR="000276D8" w:rsidRPr="00953216" w:rsidRDefault="00AE6B11">
    <w:pPr>
      <w:pStyle w:val="Glava"/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4475F15" wp14:editId="2117A264">
          <wp:simplePos x="0" y="0"/>
          <wp:positionH relativeFrom="margin">
            <wp:posOffset>5356225</wp:posOffset>
          </wp:positionH>
          <wp:positionV relativeFrom="paragraph">
            <wp:posOffset>-60325</wp:posOffset>
          </wp:positionV>
          <wp:extent cx="1120775" cy="396240"/>
          <wp:effectExtent l="0" t="0" r="0" b="0"/>
          <wp:wrapNone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74624" w14:textId="267AC10F" w:rsidR="00467E1E" w:rsidRPr="00676F41" w:rsidRDefault="00467E1E" w:rsidP="00E957F4">
    <w:pPr>
      <w:pStyle w:val="Glava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20FA9"/>
    <w:multiLevelType w:val="multilevel"/>
    <w:tmpl w:val="4CE08B02"/>
    <w:lvl w:ilvl="0">
      <w:start w:val="1"/>
      <w:numFmt w:val="decimal"/>
      <w:pStyle w:val="KazaloslikD"/>
      <w:suff w:val="nothing"/>
      <w:lvlText w:val="Slika %1."/>
      <w:lvlJc w:val="left"/>
      <w:pPr>
        <w:ind w:left="0" w:firstLine="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none"/>
      <w:lvlText w:val="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 w16cid:durableId="4864558">
    <w:abstractNumId w:val="0"/>
  </w:num>
  <w:num w:numId="2" w16cid:durableId="168316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A4"/>
    <w:rsid w:val="00000AE1"/>
    <w:rsid w:val="0000697D"/>
    <w:rsid w:val="00007B54"/>
    <w:rsid w:val="00011A1D"/>
    <w:rsid w:val="00011E7D"/>
    <w:rsid w:val="00016433"/>
    <w:rsid w:val="0002023C"/>
    <w:rsid w:val="00023D98"/>
    <w:rsid w:val="00024A50"/>
    <w:rsid w:val="000250FE"/>
    <w:rsid w:val="000276D8"/>
    <w:rsid w:val="00030BCE"/>
    <w:rsid w:val="00033E0C"/>
    <w:rsid w:val="00034E40"/>
    <w:rsid w:val="00035CE4"/>
    <w:rsid w:val="00035D78"/>
    <w:rsid w:val="00040206"/>
    <w:rsid w:val="00042647"/>
    <w:rsid w:val="00042C54"/>
    <w:rsid w:val="00047A4E"/>
    <w:rsid w:val="00053FCB"/>
    <w:rsid w:val="000553AC"/>
    <w:rsid w:val="000602BF"/>
    <w:rsid w:val="00061214"/>
    <w:rsid w:val="000643DA"/>
    <w:rsid w:val="00064B44"/>
    <w:rsid w:val="0006701C"/>
    <w:rsid w:val="00070085"/>
    <w:rsid w:val="000706A3"/>
    <w:rsid w:val="00073229"/>
    <w:rsid w:val="00080938"/>
    <w:rsid w:val="00083BBC"/>
    <w:rsid w:val="00084A6C"/>
    <w:rsid w:val="000872BB"/>
    <w:rsid w:val="00096204"/>
    <w:rsid w:val="0009734D"/>
    <w:rsid w:val="000A0F3B"/>
    <w:rsid w:val="000A58CE"/>
    <w:rsid w:val="000B0648"/>
    <w:rsid w:val="000B16FE"/>
    <w:rsid w:val="000B328C"/>
    <w:rsid w:val="000B4854"/>
    <w:rsid w:val="000B5979"/>
    <w:rsid w:val="000B5D33"/>
    <w:rsid w:val="000B632F"/>
    <w:rsid w:val="000B6581"/>
    <w:rsid w:val="000D24A1"/>
    <w:rsid w:val="000D5806"/>
    <w:rsid w:val="000D7130"/>
    <w:rsid w:val="000D7C5A"/>
    <w:rsid w:val="000E1786"/>
    <w:rsid w:val="000E2320"/>
    <w:rsid w:val="000E3913"/>
    <w:rsid w:val="000F0053"/>
    <w:rsid w:val="000F4198"/>
    <w:rsid w:val="00101B9B"/>
    <w:rsid w:val="00103129"/>
    <w:rsid w:val="00104208"/>
    <w:rsid w:val="00105600"/>
    <w:rsid w:val="00105881"/>
    <w:rsid w:val="00106BCC"/>
    <w:rsid w:val="00112C7B"/>
    <w:rsid w:val="00112CA2"/>
    <w:rsid w:val="00115BBE"/>
    <w:rsid w:val="00117FF2"/>
    <w:rsid w:val="001214BA"/>
    <w:rsid w:val="0012156B"/>
    <w:rsid w:val="00122088"/>
    <w:rsid w:val="0012472D"/>
    <w:rsid w:val="0012586A"/>
    <w:rsid w:val="00130365"/>
    <w:rsid w:val="00130BE1"/>
    <w:rsid w:val="00136418"/>
    <w:rsid w:val="00142A56"/>
    <w:rsid w:val="00147078"/>
    <w:rsid w:val="001504C8"/>
    <w:rsid w:val="00150F91"/>
    <w:rsid w:val="00151FB2"/>
    <w:rsid w:val="00154816"/>
    <w:rsid w:val="00154BE8"/>
    <w:rsid w:val="00154CC6"/>
    <w:rsid w:val="001572A8"/>
    <w:rsid w:val="00161C79"/>
    <w:rsid w:val="00162FD2"/>
    <w:rsid w:val="00163216"/>
    <w:rsid w:val="00164661"/>
    <w:rsid w:val="001679A2"/>
    <w:rsid w:val="00175AE3"/>
    <w:rsid w:val="0017734D"/>
    <w:rsid w:val="001830AF"/>
    <w:rsid w:val="001856F9"/>
    <w:rsid w:val="0018670A"/>
    <w:rsid w:val="00187209"/>
    <w:rsid w:val="00193424"/>
    <w:rsid w:val="00193517"/>
    <w:rsid w:val="00194DBF"/>
    <w:rsid w:val="001953CF"/>
    <w:rsid w:val="00196EAB"/>
    <w:rsid w:val="001A0724"/>
    <w:rsid w:val="001A6F8F"/>
    <w:rsid w:val="001A76E1"/>
    <w:rsid w:val="001A79B5"/>
    <w:rsid w:val="001B18BD"/>
    <w:rsid w:val="001B18C6"/>
    <w:rsid w:val="001B3D72"/>
    <w:rsid w:val="001B593B"/>
    <w:rsid w:val="001B7170"/>
    <w:rsid w:val="001C12BB"/>
    <w:rsid w:val="001C3E3D"/>
    <w:rsid w:val="001C7830"/>
    <w:rsid w:val="001D0DFC"/>
    <w:rsid w:val="001D4E36"/>
    <w:rsid w:val="001D547E"/>
    <w:rsid w:val="001D638C"/>
    <w:rsid w:val="001D7944"/>
    <w:rsid w:val="001E3233"/>
    <w:rsid w:val="001E4F7B"/>
    <w:rsid w:val="001E54BB"/>
    <w:rsid w:val="001E6B5D"/>
    <w:rsid w:val="001F0920"/>
    <w:rsid w:val="001F2CE8"/>
    <w:rsid w:val="001F4515"/>
    <w:rsid w:val="001F5761"/>
    <w:rsid w:val="0020041B"/>
    <w:rsid w:val="002013DE"/>
    <w:rsid w:val="002055AD"/>
    <w:rsid w:val="0020600C"/>
    <w:rsid w:val="0021117E"/>
    <w:rsid w:val="00212D2D"/>
    <w:rsid w:val="0021756B"/>
    <w:rsid w:val="002218F1"/>
    <w:rsid w:val="00231615"/>
    <w:rsid w:val="002345EB"/>
    <w:rsid w:val="00236066"/>
    <w:rsid w:val="0023777F"/>
    <w:rsid w:val="00237E3F"/>
    <w:rsid w:val="00241F97"/>
    <w:rsid w:val="00242C29"/>
    <w:rsid w:val="00243A8F"/>
    <w:rsid w:val="002464D1"/>
    <w:rsid w:val="0024718D"/>
    <w:rsid w:val="0024723C"/>
    <w:rsid w:val="002527C3"/>
    <w:rsid w:val="00252929"/>
    <w:rsid w:val="00252CD3"/>
    <w:rsid w:val="00253C87"/>
    <w:rsid w:val="00257FF0"/>
    <w:rsid w:val="00261062"/>
    <w:rsid w:val="002635FD"/>
    <w:rsid w:val="00263E64"/>
    <w:rsid w:val="00264321"/>
    <w:rsid w:val="00265C84"/>
    <w:rsid w:val="00265E6E"/>
    <w:rsid w:val="0026760E"/>
    <w:rsid w:val="00282DA3"/>
    <w:rsid w:val="0028304A"/>
    <w:rsid w:val="00285CEE"/>
    <w:rsid w:val="0029161E"/>
    <w:rsid w:val="00295FD5"/>
    <w:rsid w:val="002964A0"/>
    <w:rsid w:val="00297744"/>
    <w:rsid w:val="00297B8E"/>
    <w:rsid w:val="002A201D"/>
    <w:rsid w:val="002A29FD"/>
    <w:rsid w:val="002A63C4"/>
    <w:rsid w:val="002B0A68"/>
    <w:rsid w:val="002B1712"/>
    <w:rsid w:val="002B17D2"/>
    <w:rsid w:val="002B3B99"/>
    <w:rsid w:val="002B6CAC"/>
    <w:rsid w:val="002B7176"/>
    <w:rsid w:val="002B7AAF"/>
    <w:rsid w:val="002C2393"/>
    <w:rsid w:val="002C4E92"/>
    <w:rsid w:val="002D09BE"/>
    <w:rsid w:val="002D102F"/>
    <w:rsid w:val="002D12FD"/>
    <w:rsid w:val="002D438F"/>
    <w:rsid w:val="002D5179"/>
    <w:rsid w:val="002D7BDF"/>
    <w:rsid w:val="002E08AC"/>
    <w:rsid w:val="002E15F6"/>
    <w:rsid w:val="002E5687"/>
    <w:rsid w:val="002E6500"/>
    <w:rsid w:val="002F0303"/>
    <w:rsid w:val="002F3706"/>
    <w:rsid w:val="002F555B"/>
    <w:rsid w:val="002F74E7"/>
    <w:rsid w:val="00303D29"/>
    <w:rsid w:val="00306BF7"/>
    <w:rsid w:val="003076A3"/>
    <w:rsid w:val="003076F5"/>
    <w:rsid w:val="00307E77"/>
    <w:rsid w:val="00311F73"/>
    <w:rsid w:val="00314660"/>
    <w:rsid w:val="00314DEC"/>
    <w:rsid w:val="0031747C"/>
    <w:rsid w:val="00324CB6"/>
    <w:rsid w:val="0032523D"/>
    <w:rsid w:val="003260FD"/>
    <w:rsid w:val="0032647E"/>
    <w:rsid w:val="00326763"/>
    <w:rsid w:val="00331177"/>
    <w:rsid w:val="003336DA"/>
    <w:rsid w:val="003342C9"/>
    <w:rsid w:val="003346CD"/>
    <w:rsid w:val="00335B2F"/>
    <w:rsid w:val="00337292"/>
    <w:rsid w:val="00344A9A"/>
    <w:rsid w:val="00347624"/>
    <w:rsid w:val="00351007"/>
    <w:rsid w:val="00351852"/>
    <w:rsid w:val="00362E44"/>
    <w:rsid w:val="00363C02"/>
    <w:rsid w:val="00364379"/>
    <w:rsid w:val="00366F19"/>
    <w:rsid w:val="00370EF5"/>
    <w:rsid w:val="00372574"/>
    <w:rsid w:val="0037387B"/>
    <w:rsid w:val="00377759"/>
    <w:rsid w:val="00377E3A"/>
    <w:rsid w:val="0039007C"/>
    <w:rsid w:val="0039434A"/>
    <w:rsid w:val="003974C1"/>
    <w:rsid w:val="003A077C"/>
    <w:rsid w:val="003A7E4F"/>
    <w:rsid w:val="003A7E97"/>
    <w:rsid w:val="003B037D"/>
    <w:rsid w:val="003B0FF7"/>
    <w:rsid w:val="003B4F30"/>
    <w:rsid w:val="003B75EA"/>
    <w:rsid w:val="003C1058"/>
    <w:rsid w:val="003C63B7"/>
    <w:rsid w:val="003C694F"/>
    <w:rsid w:val="003D32AD"/>
    <w:rsid w:val="003D7066"/>
    <w:rsid w:val="003E1E44"/>
    <w:rsid w:val="003E5B33"/>
    <w:rsid w:val="003E65E8"/>
    <w:rsid w:val="003F42E4"/>
    <w:rsid w:val="003F55B9"/>
    <w:rsid w:val="003F63B1"/>
    <w:rsid w:val="003F7691"/>
    <w:rsid w:val="00401D4B"/>
    <w:rsid w:val="00402DD5"/>
    <w:rsid w:val="00404A63"/>
    <w:rsid w:val="004059D9"/>
    <w:rsid w:val="00406044"/>
    <w:rsid w:val="00406508"/>
    <w:rsid w:val="00413035"/>
    <w:rsid w:val="0042056E"/>
    <w:rsid w:val="004212B4"/>
    <w:rsid w:val="0042591F"/>
    <w:rsid w:val="00425DBD"/>
    <w:rsid w:val="004325D3"/>
    <w:rsid w:val="00432893"/>
    <w:rsid w:val="004341A5"/>
    <w:rsid w:val="00434AD8"/>
    <w:rsid w:val="00435493"/>
    <w:rsid w:val="00440A69"/>
    <w:rsid w:val="00444D01"/>
    <w:rsid w:val="0044704E"/>
    <w:rsid w:val="00447CC9"/>
    <w:rsid w:val="00450980"/>
    <w:rsid w:val="00453EF8"/>
    <w:rsid w:val="00462BAD"/>
    <w:rsid w:val="00467E1E"/>
    <w:rsid w:val="00470F95"/>
    <w:rsid w:val="00471A60"/>
    <w:rsid w:val="00472AF2"/>
    <w:rsid w:val="00472B22"/>
    <w:rsid w:val="0047450B"/>
    <w:rsid w:val="004747CC"/>
    <w:rsid w:val="004829F1"/>
    <w:rsid w:val="004915B4"/>
    <w:rsid w:val="00495D31"/>
    <w:rsid w:val="00497FA4"/>
    <w:rsid w:val="004A0D30"/>
    <w:rsid w:val="004A2CA2"/>
    <w:rsid w:val="004A4580"/>
    <w:rsid w:val="004A4918"/>
    <w:rsid w:val="004A5EC2"/>
    <w:rsid w:val="004A61B7"/>
    <w:rsid w:val="004B3A7E"/>
    <w:rsid w:val="004B481D"/>
    <w:rsid w:val="004B75EF"/>
    <w:rsid w:val="004C41B0"/>
    <w:rsid w:val="004C6903"/>
    <w:rsid w:val="004C697D"/>
    <w:rsid w:val="004C6D67"/>
    <w:rsid w:val="004C76F1"/>
    <w:rsid w:val="004C7BA3"/>
    <w:rsid w:val="004D5B2F"/>
    <w:rsid w:val="004E0B22"/>
    <w:rsid w:val="004E2E7A"/>
    <w:rsid w:val="004E46DB"/>
    <w:rsid w:val="004E7685"/>
    <w:rsid w:val="004F4D02"/>
    <w:rsid w:val="004F6381"/>
    <w:rsid w:val="00502AC8"/>
    <w:rsid w:val="00504A47"/>
    <w:rsid w:val="005064FA"/>
    <w:rsid w:val="00507E9E"/>
    <w:rsid w:val="005102B4"/>
    <w:rsid w:val="00514181"/>
    <w:rsid w:val="005149FF"/>
    <w:rsid w:val="00517417"/>
    <w:rsid w:val="00517CDC"/>
    <w:rsid w:val="00520D5F"/>
    <w:rsid w:val="00521362"/>
    <w:rsid w:val="00525059"/>
    <w:rsid w:val="0052540B"/>
    <w:rsid w:val="00534CED"/>
    <w:rsid w:val="005354AA"/>
    <w:rsid w:val="00536454"/>
    <w:rsid w:val="0055161F"/>
    <w:rsid w:val="00551C5F"/>
    <w:rsid w:val="00556547"/>
    <w:rsid w:val="00561B9E"/>
    <w:rsid w:val="005646F3"/>
    <w:rsid w:val="005649FC"/>
    <w:rsid w:val="0056631F"/>
    <w:rsid w:val="00567020"/>
    <w:rsid w:val="005670A7"/>
    <w:rsid w:val="00567ACD"/>
    <w:rsid w:val="0058065B"/>
    <w:rsid w:val="0058075C"/>
    <w:rsid w:val="0058460C"/>
    <w:rsid w:val="00590BDA"/>
    <w:rsid w:val="005926C4"/>
    <w:rsid w:val="00592E2F"/>
    <w:rsid w:val="0059427E"/>
    <w:rsid w:val="0059661A"/>
    <w:rsid w:val="005A0EA9"/>
    <w:rsid w:val="005A112A"/>
    <w:rsid w:val="005A207F"/>
    <w:rsid w:val="005A2AC7"/>
    <w:rsid w:val="005A4A33"/>
    <w:rsid w:val="005A50EC"/>
    <w:rsid w:val="005B5176"/>
    <w:rsid w:val="005B530D"/>
    <w:rsid w:val="005C02CB"/>
    <w:rsid w:val="005C164A"/>
    <w:rsid w:val="005C20A8"/>
    <w:rsid w:val="005C2AA4"/>
    <w:rsid w:val="005C382D"/>
    <w:rsid w:val="005C5A71"/>
    <w:rsid w:val="005C5EDD"/>
    <w:rsid w:val="005C77BD"/>
    <w:rsid w:val="005D04C4"/>
    <w:rsid w:val="005D575B"/>
    <w:rsid w:val="005D64B1"/>
    <w:rsid w:val="005E53FC"/>
    <w:rsid w:val="005E5E7C"/>
    <w:rsid w:val="005F15E4"/>
    <w:rsid w:val="005F1ED9"/>
    <w:rsid w:val="005F2EAE"/>
    <w:rsid w:val="005F4150"/>
    <w:rsid w:val="005F44DA"/>
    <w:rsid w:val="005F54D9"/>
    <w:rsid w:val="00600C0E"/>
    <w:rsid w:val="00601231"/>
    <w:rsid w:val="0060544E"/>
    <w:rsid w:val="00610241"/>
    <w:rsid w:val="00612866"/>
    <w:rsid w:val="00616608"/>
    <w:rsid w:val="006168EA"/>
    <w:rsid w:val="0062095E"/>
    <w:rsid w:val="0062295A"/>
    <w:rsid w:val="006235C2"/>
    <w:rsid w:val="0062529B"/>
    <w:rsid w:val="00625C47"/>
    <w:rsid w:val="00626A36"/>
    <w:rsid w:val="006277C4"/>
    <w:rsid w:val="00631ED2"/>
    <w:rsid w:val="0063236A"/>
    <w:rsid w:val="0063325F"/>
    <w:rsid w:val="006343C3"/>
    <w:rsid w:val="006345C0"/>
    <w:rsid w:val="006353DB"/>
    <w:rsid w:val="0063591C"/>
    <w:rsid w:val="00636439"/>
    <w:rsid w:val="00637481"/>
    <w:rsid w:val="00640EA4"/>
    <w:rsid w:val="00641291"/>
    <w:rsid w:val="00642C05"/>
    <w:rsid w:val="00647641"/>
    <w:rsid w:val="0065629D"/>
    <w:rsid w:val="00656AF8"/>
    <w:rsid w:val="00666F86"/>
    <w:rsid w:val="00675466"/>
    <w:rsid w:val="00676961"/>
    <w:rsid w:val="00676F41"/>
    <w:rsid w:val="00680B45"/>
    <w:rsid w:val="0068551C"/>
    <w:rsid w:val="00685E3A"/>
    <w:rsid w:val="00686CE6"/>
    <w:rsid w:val="0069073A"/>
    <w:rsid w:val="00690ADB"/>
    <w:rsid w:val="006910B9"/>
    <w:rsid w:val="0069463C"/>
    <w:rsid w:val="00694B8B"/>
    <w:rsid w:val="006959D7"/>
    <w:rsid w:val="00695D99"/>
    <w:rsid w:val="006967C2"/>
    <w:rsid w:val="006A0DD6"/>
    <w:rsid w:val="006A44AD"/>
    <w:rsid w:val="006A498A"/>
    <w:rsid w:val="006A65BA"/>
    <w:rsid w:val="006A67F0"/>
    <w:rsid w:val="006A7723"/>
    <w:rsid w:val="006B039C"/>
    <w:rsid w:val="006B0B45"/>
    <w:rsid w:val="006B0F96"/>
    <w:rsid w:val="006B251C"/>
    <w:rsid w:val="006B2AF3"/>
    <w:rsid w:val="006B3FAC"/>
    <w:rsid w:val="006B41B8"/>
    <w:rsid w:val="006B572A"/>
    <w:rsid w:val="006B5E4A"/>
    <w:rsid w:val="006C2A84"/>
    <w:rsid w:val="006C47AF"/>
    <w:rsid w:val="006C5580"/>
    <w:rsid w:val="006C61F1"/>
    <w:rsid w:val="006C7CC5"/>
    <w:rsid w:val="006D37F8"/>
    <w:rsid w:val="006D3ACA"/>
    <w:rsid w:val="006E009C"/>
    <w:rsid w:val="006E3B2F"/>
    <w:rsid w:val="006E5372"/>
    <w:rsid w:val="006F20B8"/>
    <w:rsid w:val="006F2D16"/>
    <w:rsid w:val="006F35B9"/>
    <w:rsid w:val="006F37E4"/>
    <w:rsid w:val="006F408E"/>
    <w:rsid w:val="006F5A3F"/>
    <w:rsid w:val="006F7656"/>
    <w:rsid w:val="007019BC"/>
    <w:rsid w:val="0070354D"/>
    <w:rsid w:val="0070420A"/>
    <w:rsid w:val="007072E5"/>
    <w:rsid w:val="00711069"/>
    <w:rsid w:val="00711157"/>
    <w:rsid w:val="00712123"/>
    <w:rsid w:val="007156FD"/>
    <w:rsid w:val="0071578F"/>
    <w:rsid w:val="00720688"/>
    <w:rsid w:val="00720C04"/>
    <w:rsid w:val="0072515B"/>
    <w:rsid w:val="007251A8"/>
    <w:rsid w:val="007251AB"/>
    <w:rsid w:val="0072788D"/>
    <w:rsid w:val="00734691"/>
    <w:rsid w:val="007364B4"/>
    <w:rsid w:val="00737533"/>
    <w:rsid w:val="0074580F"/>
    <w:rsid w:val="0075032F"/>
    <w:rsid w:val="00754FD5"/>
    <w:rsid w:val="0075709F"/>
    <w:rsid w:val="0076228B"/>
    <w:rsid w:val="00765942"/>
    <w:rsid w:val="00770471"/>
    <w:rsid w:val="00773B0B"/>
    <w:rsid w:val="00777917"/>
    <w:rsid w:val="00780866"/>
    <w:rsid w:val="00781ED2"/>
    <w:rsid w:val="007836C4"/>
    <w:rsid w:val="00784707"/>
    <w:rsid w:val="00785216"/>
    <w:rsid w:val="0078703D"/>
    <w:rsid w:val="00791555"/>
    <w:rsid w:val="0079575B"/>
    <w:rsid w:val="00796F99"/>
    <w:rsid w:val="007A0841"/>
    <w:rsid w:val="007A7EF5"/>
    <w:rsid w:val="007B02FC"/>
    <w:rsid w:val="007B10A3"/>
    <w:rsid w:val="007B64BF"/>
    <w:rsid w:val="007C1229"/>
    <w:rsid w:val="007C4262"/>
    <w:rsid w:val="007D148C"/>
    <w:rsid w:val="007D1662"/>
    <w:rsid w:val="007D16D4"/>
    <w:rsid w:val="007D22C3"/>
    <w:rsid w:val="007D5117"/>
    <w:rsid w:val="007D5CF3"/>
    <w:rsid w:val="007E4B6C"/>
    <w:rsid w:val="007E50A7"/>
    <w:rsid w:val="007E5347"/>
    <w:rsid w:val="007E6F6D"/>
    <w:rsid w:val="008002E0"/>
    <w:rsid w:val="0080445F"/>
    <w:rsid w:val="008044FD"/>
    <w:rsid w:val="00812B1C"/>
    <w:rsid w:val="00814453"/>
    <w:rsid w:val="008148CB"/>
    <w:rsid w:val="00816395"/>
    <w:rsid w:val="008173FC"/>
    <w:rsid w:val="00817BD8"/>
    <w:rsid w:val="00820E96"/>
    <w:rsid w:val="00822447"/>
    <w:rsid w:val="00823886"/>
    <w:rsid w:val="00832E74"/>
    <w:rsid w:val="00840EE0"/>
    <w:rsid w:val="008427A4"/>
    <w:rsid w:val="00843287"/>
    <w:rsid w:val="00846046"/>
    <w:rsid w:val="00846CB9"/>
    <w:rsid w:val="00847D06"/>
    <w:rsid w:val="00850C52"/>
    <w:rsid w:val="008539F3"/>
    <w:rsid w:val="00853B33"/>
    <w:rsid w:val="00855ED0"/>
    <w:rsid w:val="00856FC5"/>
    <w:rsid w:val="00857CDE"/>
    <w:rsid w:val="00857FC9"/>
    <w:rsid w:val="0086053E"/>
    <w:rsid w:val="00862E22"/>
    <w:rsid w:val="0086475E"/>
    <w:rsid w:val="00864D8D"/>
    <w:rsid w:val="00865FBA"/>
    <w:rsid w:val="008670AB"/>
    <w:rsid w:val="00867164"/>
    <w:rsid w:val="008730A4"/>
    <w:rsid w:val="00873945"/>
    <w:rsid w:val="008757A2"/>
    <w:rsid w:val="00877782"/>
    <w:rsid w:val="00877B8C"/>
    <w:rsid w:val="00877E16"/>
    <w:rsid w:val="008861E5"/>
    <w:rsid w:val="0088790B"/>
    <w:rsid w:val="00887A3B"/>
    <w:rsid w:val="00890FFD"/>
    <w:rsid w:val="00895FC3"/>
    <w:rsid w:val="008A1AF9"/>
    <w:rsid w:val="008A26CE"/>
    <w:rsid w:val="008A3445"/>
    <w:rsid w:val="008A3EE8"/>
    <w:rsid w:val="008A7F1D"/>
    <w:rsid w:val="008A7F5A"/>
    <w:rsid w:val="008B0C76"/>
    <w:rsid w:val="008B5C75"/>
    <w:rsid w:val="008B6003"/>
    <w:rsid w:val="008B7490"/>
    <w:rsid w:val="008B7ED3"/>
    <w:rsid w:val="008C3576"/>
    <w:rsid w:val="008C3A7E"/>
    <w:rsid w:val="008C5F81"/>
    <w:rsid w:val="008D0647"/>
    <w:rsid w:val="008D4343"/>
    <w:rsid w:val="008D5387"/>
    <w:rsid w:val="008D75FE"/>
    <w:rsid w:val="008E081C"/>
    <w:rsid w:val="008E1894"/>
    <w:rsid w:val="008E2143"/>
    <w:rsid w:val="008F0381"/>
    <w:rsid w:val="008F08FC"/>
    <w:rsid w:val="008F3855"/>
    <w:rsid w:val="008F568C"/>
    <w:rsid w:val="0090008E"/>
    <w:rsid w:val="00900B25"/>
    <w:rsid w:val="00911F80"/>
    <w:rsid w:val="00913DB0"/>
    <w:rsid w:val="00916BF4"/>
    <w:rsid w:val="009203BF"/>
    <w:rsid w:val="00926DD3"/>
    <w:rsid w:val="00927FA6"/>
    <w:rsid w:val="009301D3"/>
    <w:rsid w:val="00934296"/>
    <w:rsid w:val="009355E1"/>
    <w:rsid w:val="00935C8A"/>
    <w:rsid w:val="009373BC"/>
    <w:rsid w:val="009424A3"/>
    <w:rsid w:val="009438E7"/>
    <w:rsid w:val="00943B94"/>
    <w:rsid w:val="009457E3"/>
    <w:rsid w:val="009465EA"/>
    <w:rsid w:val="009468B4"/>
    <w:rsid w:val="00953216"/>
    <w:rsid w:val="00955533"/>
    <w:rsid w:val="0095694A"/>
    <w:rsid w:val="00962545"/>
    <w:rsid w:val="00963275"/>
    <w:rsid w:val="009649CA"/>
    <w:rsid w:val="0096555A"/>
    <w:rsid w:val="009725F0"/>
    <w:rsid w:val="00975D3E"/>
    <w:rsid w:val="009776E3"/>
    <w:rsid w:val="009809BE"/>
    <w:rsid w:val="009965A5"/>
    <w:rsid w:val="0099713F"/>
    <w:rsid w:val="009A01EB"/>
    <w:rsid w:val="009A6559"/>
    <w:rsid w:val="009B2396"/>
    <w:rsid w:val="009B69AF"/>
    <w:rsid w:val="009C030B"/>
    <w:rsid w:val="009C0546"/>
    <w:rsid w:val="009C0E30"/>
    <w:rsid w:val="009C0E90"/>
    <w:rsid w:val="009C13EE"/>
    <w:rsid w:val="009C1E39"/>
    <w:rsid w:val="009C246F"/>
    <w:rsid w:val="009C27B0"/>
    <w:rsid w:val="009C43E9"/>
    <w:rsid w:val="009D387D"/>
    <w:rsid w:val="009D4E95"/>
    <w:rsid w:val="009D6783"/>
    <w:rsid w:val="009E10FF"/>
    <w:rsid w:val="009E6A0C"/>
    <w:rsid w:val="009E6D76"/>
    <w:rsid w:val="009E7A4B"/>
    <w:rsid w:val="009F034B"/>
    <w:rsid w:val="009F375A"/>
    <w:rsid w:val="009F75A8"/>
    <w:rsid w:val="00A00A0A"/>
    <w:rsid w:val="00A0498E"/>
    <w:rsid w:val="00A05A44"/>
    <w:rsid w:val="00A13ED3"/>
    <w:rsid w:val="00A14030"/>
    <w:rsid w:val="00A2037F"/>
    <w:rsid w:val="00A21166"/>
    <w:rsid w:val="00A21651"/>
    <w:rsid w:val="00A21999"/>
    <w:rsid w:val="00A2311A"/>
    <w:rsid w:val="00A2567B"/>
    <w:rsid w:val="00A2638C"/>
    <w:rsid w:val="00A27C59"/>
    <w:rsid w:val="00A36129"/>
    <w:rsid w:val="00A371DF"/>
    <w:rsid w:val="00A414B1"/>
    <w:rsid w:val="00A426BD"/>
    <w:rsid w:val="00A43668"/>
    <w:rsid w:val="00A43CAE"/>
    <w:rsid w:val="00A44560"/>
    <w:rsid w:val="00A476D5"/>
    <w:rsid w:val="00A50EF0"/>
    <w:rsid w:val="00A55C21"/>
    <w:rsid w:val="00A55CB5"/>
    <w:rsid w:val="00A55D93"/>
    <w:rsid w:val="00A56DF7"/>
    <w:rsid w:val="00A57453"/>
    <w:rsid w:val="00A60186"/>
    <w:rsid w:val="00A61C18"/>
    <w:rsid w:val="00A62112"/>
    <w:rsid w:val="00A63C4F"/>
    <w:rsid w:val="00A669E8"/>
    <w:rsid w:val="00A711A8"/>
    <w:rsid w:val="00A73408"/>
    <w:rsid w:val="00A7391E"/>
    <w:rsid w:val="00A77F44"/>
    <w:rsid w:val="00A82C90"/>
    <w:rsid w:val="00A83207"/>
    <w:rsid w:val="00A855AB"/>
    <w:rsid w:val="00A86298"/>
    <w:rsid w:val="00A86527"/>
    <w:rsid w:val="00A87806"/>
    <w:rsid w:val="00A87E4E"/>
    <w:rsid w:val="00A927EB"/>
    <w:rsid w:val="00A92D6A"/>
    <w:rsid w:val="00AA7A23"/>
    <w:rsid w:val="00AB5868"/>
    <w:rsid w:val="00AC1893"/>
    <w:rsid w:val="00AC483A"/>
    <w:rsid w:val="00AD2010"/>
    <w:rsid w:val="00AD50E4"/>
    <w:rsid w:val="00AD6E21"/>
    <w:rsid w:val="00AE0A83"/>
    <w:rsid w:val="00AE3C47"/>
    <w:rsid w:val="00AE438D"/>
    <w:rsid w:val="00AE4551"/>
    <w:rsid w:val="00AE4A05"/>
    <w:rsid w:val="00AE4D9E"/>
    <w:rsid w:val="00AE5EEC"/>
    <w:rsid w:val="00AE62FE"/>
    <w:rsid w:val="00AE6B11"/>
    <w:rsid w:val="00AF03E0"/>
    <w:rsid w:val="00AF12B5"/>
    <w:rsid w:val="00AF53FB"/>
    <w:rsid w:val="00AF55B6"/>
    <w:rsid w:val="00AF61C5"/>
    <w:rsid w:val="00AF737D"/>
    <w:rsid w:val="00AF7B40"/>
    <w:rsid w:val="00B03C54"/>
    <w:rsid w:val="00B05E8E"/>
    <w:rsid w:val="00B10FAE"/>
    <w:rsid w:val="00B14629"/>
    <w:rsid w:val="00B14E06"/>
    <w:rsid w:val="00B1559C"/>
    <w:rsid w:val="00B170E3"/>
    <w:rsid w:val="00B17451"/>
    <w:rsid w:val="00B174A6"/>
    <w:rsid w:val="00B17CE5"/>
    <w:rsid w:val="00B17FA5"/>
    <w:rsid w:val="00B25591"/>
    <w:rsid w:val="00B33D71"/>
    <w:rsid w:val="00B3706E"/>
    <w:rsid w:val="00B40C82"/>
    <w:rsid w:val="00B41696"/>
    <w:rsid w:val="00B41755"/>
    <w:rsid w:val="00B428EB"/>
    <w:rsid w:val="00B43546"/>
    <w:rsid w:val="00B57131"/>
    <w:rsid w:val="00B76302"/>
    <w:rsid w:val="00B771F7"/>
    <w:rsid w:val="00B77AC6"/>
    <w:rsid w:val="00B81397"/>
    <w:rsid w:val="00B81DA1"/>
    <w:rsid w:val="00B82E2A"/>
    <w:rsid w:val="00B830D5"/>
    <w:rsid w:val="00B85D79"/>
    <w:rsid w:val="00B8744E"/>
    <w:rsid w:val="00B911C9"/>
    <w:rsid w:val="00B91208"/>
    <w:rsid w:val="00B9202F"/>
    <w:rsid w:val="00B9459A"/>
    <w:rsid w:val="00BA1E79"/>
    <w:rsid w:val="00BA4961"/>
    <w:rsid w:val="00BA583E"/>
    <w:rsid w:val="00BA653D"/>
    <w:rsid w:val="00BA7FC1"/>
    <w:rsid w:val="00BB694D"/>
    <w:rsid w:val="00BB7B44"/>
    <w:rsid w:val="00BC448E"/>
    <w:rsid w:val="00BC586A"/>
    <w:rsid w:val="00BC5EA6"/>
    <w:rsid w:val="00BC6256"/>
    <w:rsid w:val="00BC6813"/>
    <w:rsid w:val="00BC70F7"/>
    <w:rsid w:val="00BD0ED6"/>
    <w:rsid w:val="00BD2AB2"/>
    <w:rsid w:val="00BD3EF7"/>
    <w:rsid w:val="00BD426C"/>
    <w:rsid w:val="00BD673E"/>
    <w:rsid w:val="00BD6F9F"/>
    <w:rsid w:val="00BE063A"/>
    <w:rsid w:val="00BE29FF"/>
    <w:rsid w:val="00BF0050"/>
    <w:rsid w:val="00BF3F7F"/>
    <w:rsid w:val="00BF61DE"/>
    <w:rsid w:val="00BF64F0"/>
    <w:rsid w:val="00C01401"/>
    <w:rsid w:val="00C0278C"/>
    <w:rsid w:val="00C104C4"/>
    <w:rsid w:val="00C153B7"/>
    <w:rsid w:val="00C207C2"/>
    <w:rsid w:val="00C23CA3"/>
    <w:rsid w:val="00C25AA1"/>
    <w:rsid w:val="00C32257"/>
    <w:rsid w:val="00C32510"/>
    <w:rsid w:val="00C3324A"/>
    <w:rsid w:val="00C332A8"/>
    <w:rsid w:val="00C35188"/>
    <w:rsid w:val="00C352A2"/>
    <w:rsid w:val="00C41510"/>
    <w:rsid w:val="00C41AA4"/>
    <w:rsid w:val="00C50BF5"/>
    <w:rsid w:val="00C52072"/>
    <w:rsid w:val="00C52EAF"/>
    <w:rsid w:val="00C53E51"/>
    <w:rsid w:val="00C56569"/>
    <w:rsid w:val="00C567AC"/>
    <w:rsid w:val="00C60143"/>
    <w:rsid w:val="00C603F5"/>
    <w:rsid w:val="00C60BEA"/>
    <w:rsid w:val="00C60FDE"/>
    <w:rsid w:val="00C65EE7"/>
    <w:rsid w:val="00C66517"/>
    <w:rsid w:val="00C66B1D"/>
    <w:rsid w:val="00C6776F"/>
    <w:rsid w:val="00C67B41"/>
    <w:rsid w:val="00C71B57"/>
    <w:rsid w:val="00C7320A"/>
    <w:rsid w:val="00C736A9"/>
    <w:rsid w:val="00C77887"/>
    <w:rsid w:val="00C809E1"/>
    <w:rsid w:val="00C842C0"/>
    <w:rsid w:val="00C8582C"/>
    <w:rsid w:val="00C86A5B"/>
    <w:rsid w:val="00C9041B"/>
    <w:rsid w:val="00C907DF"/>
    <w:rsid w:val="00C920BF"/>
    <w:rsid w:val="00C967D3"/>
    <w:rsid w:val="00C96EA9"/>
    <w:rsid w:val="00C96F95"/>
    <w:rsid w:val="00CA268C"/>
    <w:rsid w:val="00CB0B88"/>
    <w:rsid w:val="00CB228E"/>
    <w:rsid w:val="00CB2563"/>
    <w:rsid w:val="00CB607D"/>
    <w:rsid w:val="00CB6601"/>
    <w:rsid w:val="00CC211C"/>
    <w:rsid w:val="00CC273D"/>
    <w:rsid w:val="00CC41B2"/>
    <w:rsid w:val="00CC7378"/>
    <w:rsid w:val="00CD03AF"/>
    <w:rsid w:val="00CD0AF0"/>
    <w:rsid w:val="00CD4A51"/>
    <w:rsid w:val="00CD6B50"/>
    <w:rsid w:val="00CD75EA"/>
    <w:rsid w:val="00CD7D3B"/>
    <w:rsid w:val="00CF0A19"/>
    <w:rsid w:val="00CF0FC5"/>
    <w:rsid w:val="00CF1CC8"/>
    <w:rsid w:val="00CF350B"/>
    <w:rsid w:val="00CF4110"/>
    <w:rsid w:val="00CF43A0"/>
    <w:rsid w:val="00CF56E5"/>
    <w:rsid w:val="00D01A50"/>
    <w:rsid w:val="00D05556"/>
    <w:rsid w:val="00D07C0C"/>
    <w:rsid w:val="00D07E32"/>
    <w:rsid w:val="00D11C88"/>
    <w:rsid w:val="00D1315F"/>
    <w:rsid w:val="00D17C38"/>
    <w:rsid w:val="00D20860"/>
    <w:rsid w:val="00D20995"/>
    <w:rsid w:val="00D22572"/>
    <w:rsid w:val="00D273B2"/>
    <w:rsid w:val="00D35A6F"/>
    <w:rsid w:val="00D37899"/>
    <w:rsid w:val="00D379C3"/>
    <w:rsid w:val="00D37D99"/>
    <w:rsid w:val="00D433B4"/>
    <w:rsid w:val="00D45959"/>
    <w:rsid w:val="00D47739"/>
    <w:rsid w:val="00D47947"/>
    <w:rsid w:val="00D50B34"/>
    <w:rsid w:val="00D50E52"/>
    <w:rsid w:val="00D50F45"/>
    <w:rsid w:val="00D51C1F"/>
    <w:rsid w:val="00D52A73"/>
    <w:rsid w:val="00D62185"/>
    <w:rsid w:val="00D62477"/>
    <w:rsid w:val="00D62DFC"/>
    <w:rsid w:val="00D635D7"/>
    <w:rsid w:val="00D64C15"/>
    <w:rsid w:val="00D652D9"/>
    <w:rsid w:val="00D65E3B"/>
    <w:rsid w:val="00D66546"/>
    <w:rsid w:val="00D70318"/>
    <w:rsid w:val="00D76B3F"/>
    <w:rsid w:val="00D776B4"/>
    <w:rsid w:val="00D8100A"/>
    <w:rsid w:val="00D835EB"/>
    <w:rsid w:val="00D84D2D"/>
    <w:rsid w:val="00D8511D"/>
    <w:rsid w:val="00D85561"/>
    <w:rsid w:val="00D86763"/>
    <w:rsid w:val="00D95E65"/>
    <w:rsid w:val="00D96789"/>
    <w:rsid w:val="00D96DD9"/>
    <w:rsid w:val="00DA075B"/>
    <w:rsid w:val="00DA0B51"/>
    <w:rsid w:val="00DA225A"/>
    <w:rsid w:val="00DA35C7"/>
    <w:rsid w:val="00DA7592"/>
    <w:rsid w:val="00DB07D3"/>
    <w:rsid w:val="00DB1489"/>
    <w:rsid w:val="00DB26C8"/>
    <w:rsid w:val="00DB3CFA"/>
    <w:rsid w:val="00DB5A8D"/>
    <w:rsid w:val="00DB5B2D"/>
    <w:rsid w:val="00DB6FC4"/>
    <w:rsid w:val="00DB7EBA"/>
    <w:rsid w:val="00DD15EE"/>
    <w:rsid w:val="00DD1FFB"/>
    <w:rsid w:val="00DD3FEF"/>
    <w:rsid w:val="00DD51DB"/>
    <w:rsid w:val="00DD6461"/>
    <w:rsid w:val="00DD7600"/>
    <w:rsid w:val="00DE0006"/>
    <w:rsid w:val="00DE2002"/>
    <w:rsid w:val="00DE2CAA"/>
    <w:rsid w:val="00DF08CE"/>
    <w:rsid w:val="00DF184C"/>
    <w:rsid w:val="00DF27C5"/>
    <w:rsid w:val="00DF3655"/>
    <w:rsid w:val="00DF4224"/>
    <w:rsid w:val="00E01731"/>
    <w:rsid w:val="00E02308"/>
    <w:rsid w:val="00E03EAC"/>
    <w:rsid w:val="00E04BF3"/>
    <w:rsid w:val="00E05463"/>
    <w:rsid w:val="00E113F7"/>
    <w:rsid w:val="00E11484"/>
    <w:rsid w:val="00E12F90"/>
    <w:rsid w:val="00E13104"/>
    <w:rsid w:val="00E14CD0"/>
    <w:rsid w:val="00E160EC"/>
    <w:rsid w:val="00E174CF"/>
    <w:rsid w:val="00E221F4"/>
    <w:rsid w:val="00E24DF8"/>
    <w:rsid w:val="00E25A74"/>
    <w:rsid w:val="00E300E5"/>
    <w:rsid w:val="00E3214F"/>
    <w:rsid w:val="00E3256B"/>
    <w:rsid w:val="00E33F86"/>
    <w:rsid w:val="00E356E8"/>
    <w:rsid w:val="00E364F8"/>
    <w:rsid w:val="00E3669A"/>
    <w:rsid w:val="00E43C7F"/>
    <w:rsid w:val="00E44296"/>
    <w:rsid w:val="00E47B5F"/>
    <w:rsid w:val="00E504B2"/>
    <w:rsid w:val="00E54309"/>
    <w:rsid w:val="00E55420"/>
    <w:rsid w:val="00E56E71"/>
    <w:rsid w:val="00E574A0"/>
    <w:rsid w:val="00E60370"/>
    <w:rsid w:val="00E605D6"/>
    <w:rsid w:val="00E631DA"/>
    <w:rsid w:val="00E63A51"/>
    <w:rsid w:val="00E6420F"/>
    <w:rsid w:val="00E65024"/>
    <w:rsid w:val="00E6589F"/>
    <w:rsid w:val="00E70422"/>
    <w:rsid w:val="00E70AEE"/>
    <w:rsid w:val="00E72275"/>
    <w:rsid w:val="00E76849"/>
    <w:rsid w:val="00E77468"/>
    <w:rsid w:val="00E8096E"/>
    <w:rsid w:val="00E8236C"/>
    <w:rsid w:val="00E8447E"/>
    <w:rsid w:val="00E84842"/>
    <w:rsid w:val="00E84ADD"/>
    <w:rsid w:val="00E8518C"/>
    <w:rsid w:val="00E91082"/>
    <w:rsid w:val="00E92204"/>
    <w:rsid w:val="00E92777"/>
    <w:rsid w:val="00E9474F"/>
    <w:rsid w:val="00E9477D"/>
    <w:rsid w:val="00E957F4"/>
    <w:rsid w:val="00E97DAC"/>
    <w:rsid w:val="00EA1665"/>
    <w:rsid w:val="00EB0C3F"/>
    <w:rsid w:val="00EB18B8"/>
    <w:rsid w:val="00EB309F"/>
    <w:rsid w:val="00EB3E7B"/>
    <w:rsid w:val="00EB3ED3"/>
    <w:rsid w:val="00EB4CA5"/>
    <w:rsid w:val="00EB64AD"/>
    <w:rsid w:val="00EC3C93"/>
    <w:rsid w:val="00EC5EED"/>
    <w:rsid w:val="00EC65B0"/>
    <w:rsid w:val="00EC6A26"/>
    <w:rsid w:val="00EC74E4"/>
    <w:rsid w:val="00EC7619"/>
    <w:rsid w:val="00EC7815"/>
    <w:rsid w:val="00ED6597"/>
    <w:rsid w:val="00EE03D7"/>
    <w:rsid w:val="00EE053E"/>
    <w:rsid w:val="00EE0F91"/>
    <w:rsid w:val="00EE1DC3"/>
    <w:rsid w:val="00EE2F3A"/>
    <w:rsid w:val="00EE3BF6"/>
    <w:rsid w:val="00EE64D2"/>
    <w:rsid w:val="00EE78F5"/>
    <w:rsid w:val="00EE7D25"/>
    <w:rsid w:val="00EF00B9"/>
    <w:rsid w:val="00EF5644"/>
    <w:rsid w:val="00EF581E"/>
    <w:rsid w:val="00EF757D"/>
    <w:rsid w:val="00F00F22"/>
    <w:rsid w:val="00F03624"/>
    <w:rsid w:val="00F049C3"/>
    <w:rsid w:val="00F10603"/>
    <w:rsid w:val="00F10EA1"/>
    <w:rsid w:val="00F1405F"/>
    <w:rsid w:val="00F17BC6"/>
    <w:rsid w:val="00F17EE0"/>
    <w:rsid w:val="00F34669"/>
    <w:rsid w:val="00F35063"/>
    <w:rsid w:val="00F35AEC"/>
    <w:rsid w:val="00F370D1"/>
    <w:rsid w:val="00F4319C"/>
    <w:rsid w:val="00F444B2"/>
    <w:rsid w:val="00F452C8"/>
    <w:rsid w:val="00F52F87"/>
    <w:rsid w:val="00F56111"/>
    <w:rsid w:val="00F568AF"/>
    <w:rsid w:val="00F57F41"/>
    <w:rsid w:val="00F66BF3"/>
    <w:rsid w:val="00F67C7A"/>
    <w:rsid w:val="00F67F9F"/>
    <w:rsid w:val="00F701A5"/>
    <w:rsid w:val="00F72354"/>
    <w:rsid w:val="00F74D33"/>
    <w:rsid w:val="00F77E17"/>
    <w:rsid w:val="00F81E2E"/>
    <w:rsid w:val="00F82096"/>
    <w:rsid w:val="00F82F09"/>
    <w:rsid w:val="00F90538"/>
    <w:rsid w:val="00F93CFE"/>
    <w:rsid w:val="00F96071"/>
    <w:rsid w:val="00F97B65"/>
    <w:rsid w:val="00FA6F23"/>
    <w:rsid w:val="00FB1121"/>
    <w:rsid w:val="00FB2593"/>
    <w:rsid w:val="00FB28F2"/>
    <w:rsid w:val="00FC3E73"/>
    <w:rsid w:val="00FC3F3A"/>
    <w:rsid w:val="00FC4990"/>
    <w:rsid w:val="00FC6631"/>
    <w:rsid w:val="00FD7B35"/>
    <w:rsid w:val="00FE2DE9"/>
    <w:rsid w:val="00FE4260"/>
    <w:rsid w:val="00FE4626"/>
    <w:rsid w:val="00FE5073"/>
    <w:rsid w:val="00FE5D4E"/>
    <w:rsid w:val="00FE7596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A3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D273B2"/>
    <w:rPr>
      <w:color w:val="0000FF"/>
      <w:u w:val="single"/>
    </w:rPr>
  </w:style>
  <w:style w:type="character" w:styleId="SledenaHiperpovezava">
    <w:name w:val="FollowedHyperlink"/>
    <w:rsid w:val="00D273B2"/>
    <w:rPr>
      <w:color w:val="800080"/>
      <w:u w:val="single"/>
    </w:rPr>
  </w:style>
  <w:style w:type="paragraph" w:styleId="Glava">
    <w:name w:val="header"/>
    <w:basedOn w:val="Navaden"/>
    <w:rsid w:val="00467E1E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D273B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azaloslikD">
    <w:name w:val="Kazalo slik D"/>
    <w:basedOn w:val="Navaden"/>
    <w:autoRedefine/>
    <w:rsid w:val="00A2567B"/>
    <w:pPr>
      <w:framePr w:wrap="auto" w:vAnchor="page" w:hAnchor="page" w:x="4762" w:y="5945"/>
      <w:numPr>
        <w:numId w:val="2"/>
      </w:numPr>
      <w:spacing w:line="360" w:lineRule="exact"/>
      <w:jc w:val="center"/>
    </w:pPr>
    <w:rPr>
      <w:rFonts w:ascii="Verdana" w:hAnsi="Verdana"/>
      <w:bCs/>
      <w:spacing w:val="-4"/>
      <w:sz w:val="22"/>
      <w:szCs w:val="20"/>
    </w:rPr>
  </w:style>
  <w:style w:type="paragraph" w:styleId="Noga">
    <w:name w:val="footer"/>
    <w:basedOn w:val="Navaden"/>
    <w:rsid w:val="00467E1E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676F41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D379C3"/>
  </w:style>
  <w:style w:type="table" w:styleId="Tabelamrea">
    <w:name w:val="Table Grid"/>
    <w:basedOn w:val="Navadnatabela"/>
    <w:rsid w:val="00D37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Nova%20Predloga%20za%20DOPIS%20BAM_U0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Nova Predloga za DOPIS BAM_U03</Template>
  <TotalTime>0</TotalTime>
  <Pages>1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2025-09-30T12:32:00Z</dcterms:created>
  <dcterms:modified xsi:type="dcterms:W3CDTF">2025-10-02T10:42:00Z</dcterms:modified>
</cp:coreProperties>
</file>